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CA7B25" w:rsidP="00C50CBE" w:rsidRDefault="00CA7B25" w14:paraId="672A6659" wp14:textId="77777777">
      <w:pPr>
        <w:spacing w:after="0" w:line="240" w:lineRule="auto"/>
        <w:rPr>
          <w:rFonts w:ascii="Garamond Premr Pro" w:hAnsi="Garamond Premr Pro"/>
        </w:rPr>
      </w:pPr>
    </w:p>
    <w:p w:rsidR="13B722B0" w:rsidP="13B722B0" w:rsidRDefault="13B722B0" w14:paraId="6CB1EE24" w14:textId="05927186">
      <w:pPr>
        <w:spacing w:after="0" w:line="240" w:lineRule="auto"/>
        <w:rPr>
          <w:rFonts w:ascii="Garamond Premr Pro" w:hAnsi="Garamond Premr Pro"/>
        </w:rPr>
      </w:pPr>
    </w:p>
    <w:p w:rsidR="13B722B0" w:rsidP="13B722B0" w:rsidRDefault="13B722B0" w14:paraId="3C0ABB21" w14:textId="20E79B5A">
      <w:pPr>
        <w:spacing w:after="0" w:line="240" w:lineRule="auto"/>
        <w:rPr>
          <w:rFonts w:ascii="Garamond Premr Pro" w:hAnsi="Garamond Premr Pro"/>
        </w:rPr>
      </w:pPr>
    </w:p>
    <w:p xmlns:wp14="http://schemas.microsoft.com/office/word/2010/wordml" w:rsidR="00C45AA4" w:rsidP="00C50CBE" w:rsidRDefault="00C45AA4" w14:paraId="0A37501D" wp14:textId="77777777">
      <w:pPr>
        <w:spacing w:after="0" w:line="240" w:lineRule="auto"/>
        <w:rPr>
          <w:rFonts w:ascii="Garamond Premr Pro" w:hAnsi="Garamond Premr Pro"/>
        </w:rPr>
      </w:pPr>
    </w:p>
    <w:p xmlns:wp14="http://schemas.microsoft.com/office/word/2010/wordml" w:rsidR="00C45AA4" w:rsidP="00C50CBE" w:rsidRDefault="00C45AA4" w14:paraId="5DAB6C7B" wp14:textId="77777777">
      <w:pPr>
        <w:spacing w:after="0" w:line="240" w:lineRule="auto"/>
        <w:rPr>
          <w:rFonts w:ascii="Garamond Premr Pro" w:hAnsi="Garamond Premr Pro"/>
        </w:rPr>
      </w:pPr>
    </w:p>
    <w:p xmlns:wp14="http://schemas.microsoft.com/office/word/2010/wordml" w:rsidR="00C45AA4" w:rsidP="00C50CBE" w:rsidRDefault="00C45AA4" w14:paraId="02EB378F" wp14:textId="77777777">
      <w:pPr>
        <w:spacing w:after="0" w:line="240" w:lineRule="auto"/>
        <w:rPr>
          <w:rFonts w:ascii="Garamond Premr Pro" w:hAnsi="Garamond Premr Pro"/>
        </w:rPr>
      </w:pPr>
    </w:p>
    <w:p xmlns:wp14="http://schemas.microsoft.com/office/word/2010/wordml" w:rsidRPr="00C15914" w:rsidR="00C45AA4" w:rsidP="00C50CBE" w:rsidRDefault="00C45AA4" w14:paraId="6A05A809" wp14:textId="77777777">
      <w:pPr>
        <w:spacing w:after="0" w:line="240" w:lineRule="auto"/>
        <w:rPr>
          <w:sz w:val="24"/>
          <w:szCs w:val="24"/>
        </w:rPr>
      </w:pPr>
    </w:p>
    <w:p xmlns:wp14="http://schemas.microsoft.com/office/word/2010/wordml" w:rsidRPr="00C15914" w:rsidR="00C45AA4" w:rsidP="00C50CBE" w:rsidRDefault="00C45AA4" w14:paraId="5A39BBE3" wp14:textId="77777777">
      <w:pPr>
        <w:tabs>
          <w:tab w:val="left" w:pos="720"/>
          <w:tab w:val="right" w:pos="7200"/>
        </w:tabs>
        <w:spacing w:after="0" w:line="240" w:lineRule="auto"/>
        <w:rPr>
          <w:sz w:val="24"/>
          <w:szCs w:val="24"/>
        </w:rPr>
      </w:pPr>
    </w:p>
    <w:p xmlns:wp14="http://schemas.microsoft.com/office/word/2010/wordml" w:rsidRPr="00C15914" w:rsidR="00C15914" w:rsidP="00C50CBE" w:rsidRDefault="00C15914" w14:paraId="41C8F396" wp14:textId="77777777">
      <w:pPr>
        <w:tabs>
          <w:tab w:val="left" w:pos="720"/>
          <w:tab w:val="right" w:pos="7200"/>
        </w:tabs>
        <w:spacing w:after="0" w:line="240" w:lineRule="auto"/>
        <w:rPr>
          <w:sz w:val="24"/>
          <w:szCs w:val="24"/>
        </w:rPr>
      </w:pPr>
    </w:p>
    <w:p xmlns:wp14="http://schemas.microsoft.com/office/word/2010/wordml" w:rsidRPr="00C15914" w:rsidR="00C15914" w:rsidP="00C15914" w:rsidRDefault="00C15914" w14:paraId="72A3D3EC" wp14:textId="77777777">
      <w:pPr>
        <w:rPr>
          <w:rFonts w:eastAsia="Times New Roman"/>
          <w:sz w:val="24"/>
          <w:szCs w:val="24"/>
        </w:rPr>
      </w:pPr>
      <w:bookmarkStart w:name="_GoBack" w:id="0"/>
      <w:bookmarkEnd w:id="0"/>
    </w:p>
    <w:sectPr w:rsidRPr="00C15914" w:rsidR="00C15914" w:rsidSect="004E50DE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60CD6" w:rsidP="00324B67" w:rsidRDefault="00660CD6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60CD6" w:rsidP="00324B67" w:rsidRDefault="00660CD6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Pr="00430184" w:rsidR="00324B67" w:rsidP="00430184" w:rsidRDefault="00660CD6" w14:paraId="059B85B8" wp14:textId="77777777">
    <w:pPr>
      <w:pStyle w:val="Footer"/>
      <w:rPr>
        <w:szCs w:val="24"/>
      </w:rPr>
    </w:pPr>
    <w:r>
      <w:rPr>
        <w:noProof/>
        <w:szCs w:val="24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637AA57D" wp14:editId="7777777">
              <wp:simplePos x="0" y="0"/>
              <wp:positionH relativeFrom="column">
                <wp:posOffset>-41910</wp:posOffset>
              </wp:positionH>
              <wp:positionV relativeFrom="paragraph">
                <wp:posOffset>226695</wp:posOffset>
              </wp:positionV>
              <wp:extent cx="6069965" cy="600075"/>
              <wp:effectExtent l="0" t="0" r="1714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9965" cy="6000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C15914" w:rsidR="00430184" w:rsidP="00430184" w:rsidRDefault="00430184" w14:paraId="6CBD6791" wp14:textId="77777777">
                          <w:pPr>
                            <w:pStyle w:val="Footer"/>
                            <w:jc w:val="center"/>
                            <w:rPr>
                              <w:rFonts w:ascii="Garamond" w:hAnsi="Garamond"/>
                              <w:color w:val="9C0058" w:themeColor="background1"/>
                              <w:sz w:val="26"/>
                              <w:szCs w:val="26"/>
                            </w:rPr>
                          </w:pPr>
                          <w:r w:rsidRPr="00C15914">
                            <w:rPr>
                              <w:rFonts w:ascii="Garamond" w:hAnsi="Garamond"/>
                              <w:color w:val="9C0058" w:themeColor="background1"/>
                              <w:sz w:val="26"/>
                              <w:szCs w:val="26"/>
                            </w:rPr>
                            <w:t>203 Wisconsin Avenue, Madison, WI 53703-2105     608-256-9061     www.fumc.org</w:t>
                          </w:r>
                        </w:p>
                        <w:p xmlns:wp14="http://schemas.microsoft.com/office/word/2010/wordml" w:rsidR="00430184" w:rsidRDefault="00430184" w14:paraId="4B94D5A5" wp14:textId="77777777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3862505A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style="position:absolute;margin-left:-3.25pt;margin-top:17.85pt;width:477.95pt;height:47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#eeece1 [3214]" strokeweight="0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">
              <v:fill opacity="0"/>
              <v:textbox style="mso-fit-shape-to-text:t">
                <w:txbxContent>
                  <w:p w:rsidRPr="00C15914" w:rsidR="00430184" w:rsidP="00430184" w:rsidRDefault="00430184" w14:paraId="13D049E4" wp14:textId="77777777">
                    <w:pPr>
                      <w:pStyle w:val="Footer"/>
                      <w:jc w:val="center"/>
                      <w:rPr>
                        <w:rFonts w:ascii="Garamond" w:hAnsi="Garamond"/>
                        <w:color w:val="9C0058" w:themeColor="background1"/>
                        <w:sz w:val="26"/>
                        <w:szCs w:val="26"/>
                      </w:rPr>
                    </w:pPr>
                    <w:r w:rsidRPr="00C15914">
                      <w:rPr>
                        <w:rFonts w:ascii="Garamond" w:hAnsi="Garamond"/>
                        <w:color w:val="9C0058" w:themeColor="background1"/>
                        <w:sz w:val="26"/>
                        <w:szCs w:val="26"/>
                      </w:rPr>
                      <w:t>203 Wisconsin Avenue, Madison, WI 53703-2105     608-256-9061     www.fumc.org</w:t>
                    </w:r>
                  </w:p>
                  <w:p w:rsidR="00430184" w:rsidRDefault="00430184" w14:paraId="3DEEC669" wp14:textId="7777777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60CD6" w:rsidP="00324B67" w:rsidRDefault="00660CD6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60CD6" w:rsidP="00324B67" w:rsidRDefault="00660CD6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324B67" w:rsidRDefault="00D7327A" w14:paraId="7FC172D6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2ACF0728" wp14:editId="7777777">
          <wp:simplePos x="0" y="0"/>
          <wp:positionH relativeFrom="column">
            <wp:posOffset>-409575</wp:posOffset>
          </wp:positionH>
          <wp:positionV relativeFrom="paragraph">
            <wp:posOffset>-95250</wp:posOffset>
          </wp:positionV>
          <wp:extent cx="1971040" cy="1047750"/>
          <wp:effectExtent l="19050" t="0" r="0" b="0"/>
          <wp:wrapSquare wrapText="bothSides"/>
          <wp:docPr id="3" name="Picture 2" descr="LogoLessWhiteSpaceB&amp;W10-15-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essWhiteSpaceB&amp;W10-15-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04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D6"/>
    <w:rsid w:val="000F4965"/>
    <w:rsid w:val="00144D1E"/>
    <w:rsid w:val="00171E76"/>
    <w:rsid w:val="00287539"/>
    <w:rsid w:val="002E7641"/>
    <w:rsid w:val="00324B67"/>
    <w:rsid w:val="003A3537"/>
    <w:rsid w:val="00430184"/>
    <w:rsid w:val="004E50DE"/>
    <w:rsid w:val="0062096D"/>
    <w:rsid w:val="00651610"/>
    <w:rsid w:val="00655F7D"/>
    <w:rsid w:val="00660CD6"/>
    <w:rsid w:val="006C79A2"/>
    <w:rsid w:val="006E07E1"/>
    <w:rsid w:val="007E1C45"/>
    <w:rsid w:val="008738EA"/>
    <w:rsid w:val="00964DB2"/>
    <w:rsid w:val="00B72855"/>
    <w:rsid w:val="00B80A02"/>
    <w:rsid w:val="00C15914"/>
    <w:rsid w:val="00C45AA4"/>
    <w:rsid w:val="00C50CBE"/>
    <w:rsid w:val="00C91468"/>
    <w:rsid w:val="00CA7B25"/>
    <w:rsid w:val="00D7327A"/>
    <w:rsid w:val="00DB24B3"/>
    <w:rsid w:val="00F435C3"/>
    <w:rsid w:val="13B7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DD84B5"/>
  <w15:docId w15:val="{12D336DC-4D7E-4C02-BBAD-45FCEAD27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50D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4B6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24B67"/>
  </w:style>
  <w:style w:type="paragraph" w:styleId="Footer">
    <w:name w:val="footer"/>
    <w:basedOn w:val="Normal"/>
    <w:link w:val="FooterChar"/>
    <w:uiPriority w:val="99"/>
    <w:semiHidden/>
    <w:unhideWhenUsed/>
    <w:rsid w:val="00324B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24B67"/>
  </w:style>
  <w:style w:type="paragraph" w:styleId="BalloonText">
    <w:name w:val="Balloon Text"/>
    <w:basedOn w:val="Normal"/>
    <w:link w:val="BalloonTextChar"/>
    <w:uiPriority w:val="99"/>
    <w:semiHidden/>
    <w:unhideWhenUsed/>
    <w:rsid w:val="0032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4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4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4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B67"/>
  </w:style>
  <w:style w:type="paragraph" w:styleId="Footer">
    <w:name w:val="footer"/>
    <w:basedOn w:val="Normal"/>
    <w:link w:val="FooterChar"/>
    <w:uiPriority w:val="99"/>
    <w:semiHidden/>
    <w:unhideWhenUsed/>
    <w:rsid w:val="00324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B67"/>
  </w:style>
  <w:style w:type="paragraph" w:styleId="BalloonText">
    <w:name w:val="Balloon Text"/>
    <w:basedOn w:val="Normal"/>
    <w:link w:val="BalloonTextChar"/>
    <w:uiPriority w:val="99"/>
    <w:semiHidden/>
    <w:unhideWhenUsed/>
    <w:rsid w:val="0032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4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general:4a-%20Communications:Letterhead:FUMC%20LETTERHEAD:Templates-check%20that%20your%20computer%20has%20right%20fonts%20before%20using:FUMC_TEMPLATE_COLOR.dotx" TargetMode="External"/></Relationships>
</file>

<file path=word/theme/theme1.xml><?xml version="1.0" encoding="utf-8"?>
<a:theme xmlns:a="http://schemas.openxmlformats.org/drawingml/2006/main" name="Office Theme">
  <a:themeElements>
    <a:clrScheme name="FUMC COLORS">
      <a:dk1>
        <a:sysClr val="windowText" lastClr="000000"/>
      </a:dk1>
      <a:lt1>
        <a:srgbClr val="9C0058"/>
      </a:lt1>
      <a:dk2>
        <a:srgbClr val="B3AA7E"/>
      </a:dk2>
      <a:lt2>
        <a:srgbClr val="EEECE1"/>
      </a:lt2>
      <a:accent1>
        <a:srgbClr val="919B6A"/>
      </a:accent1>
      <a:accent2>
        <a:srgbClr val="878061"/>
      </a:accent2>
      <a:accent3>
        <a:srgbClr val="680440"/>
      </a:accent3>
      <a:accent4>
        <a:srgbClr val="AD598B"/>
      </a:accent4>
      <a:accent5>
        <a:srgbClr val="494429"/>
      </a:accent5>
      <a:accent6>
        <a:srgbClr val="974806"/>
      </a:accent6>
      <a:hlink>
        <a:srgbClr val="17365D"/>
      </a:hlink>
      <a:folHlink>
        <a:srgbClr val="4F612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A9E3D5-1296-8A4B-8946-66A7ECCB4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464EF-F059-4939-8639-FF8A83258313}"/>
</file>

<file path=customXml/itemProps3.xml><?xml version="1.0" encoding="utf-8"?>
<ds:datastoreItem xmlns:ds="http://schemas.openxmlformats.org/officeDocument/2006/customXml" ds:itemID="{37F9C555-201B-4B4C-8A98-08F1D15D8652}"/>
</file>

<file path=customXml/itemProps4.xml><?xml version="1.0" encoding="utf-8"?>
<ds:datastoreItem xmlns:ds="http://schemas.openxmlformats.org/officeDocument/2006/customXml" ds:itemID="{2C8B3638-BF6A-4E5D-B3EC-8B88DE26C5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FUMC_TEMPLATE_COLOR.dotx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Foutch-Reynolds</dc:creator>
  <cp:lastModifiedBy>d0nal3a@gmail.com</cp:lastModifiedBy>
  <cp:revision>2</cp:revision>
  <cp:lastPrinted>2010-12-03T18:04:00Z</cp:lastPrinted>
  <dcterms:created xsi:type="dcterms:W3CDTF">2019-03-07T17:35:00Z</dcterms:created>
  <dcterms:modified xsi:type="dcterms:W3CDTF">2025-07-02T19:12:46Z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  <property fmtid="{D5CDD505-2E9C-101B-9397-08002B2CF9AE}" pid="3" name="MediaServiceImageTags">
    <vt:lpwstr/>
  </property>
</Properties>
</file>